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FF141DD" w:rsidR="00EC05A7" w:rsidRPr="00782F6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782F67">
        <w:rPr>
          <w:kern w:val="3"/>
          <w:lang w:val="sr-Cyrl-RS" w:eastAsia="ar-SA"/>
        </w:rPr>
        <w:t>11.02.2025.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5E8D467" w:rsidR="00EC05A7" w:rsidRPr="00782F67" w:rsidRDefault="00EC05A7" w:rsidP="00782F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proofErr w:type="spellStart"/>
      <w:r w:rsidR="00782F67" w:rsidRPr="00782F67">
        <w:rPr>
          <w:b/>
          <w:bCs/>
          <w:kern w:val="3"/>
          <w:lang w:val="en-US" w:eastAsia="ar-SA"/>
        </w:rPr>
        <w:t>Судски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вештак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из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области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пољопривреде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и </w:t>
      </w:r>
      <w:proofErr w:type="spellStart"/>
      <w:r w:rsidR="00782F67" w:rsidRPr="00782F67">
        <w:rPr>
          <w:b/>
          <w:bCs/>
          <w:kern w:val="3"/>
          <w:lang w:val="en-US" w:eastAsia="ar-SA"/>
        </w:rPr>
        <w:t>процене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пољопривредног</w:t>
      </w:r>
      <w:proofErr w:type="spellEnd"/>
      <w:r w:rsidR="00782F67" w:rsidRPr="00782F67">
        <w:rPr>
          <w:b/>
          <w:bCs/>
          <w:kern w:val="3"/>
          <w:lang w:val="en-US" w:eastAsia="ar-SA"/>
        </w:rPr>
        <w:t xml:space="preserve"> </w:t>
      </w:r>
      <w:proofErr w:type="spellStart"/>
      <w:r w:rsidR="00782F67" w:rsidRPr="00782F67">
        <w:rPr>
          <w:b/>
          <w:bCs/>
          <w:kern w:val="3"/>
          <w:lang w:val="en-US" w:eastAsia="ar-SA"/>
        </w:rPr>
        <w:t>земљишта</w:t>
      </w:r>
      <w:proofErr w:type="spellEnd"/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7DF9A51" w:rsidR="00EC05A7" w:rsidRPr="00782F6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782F67">
        <w:rPr>
          <w:kern w:val="3"/>
          <w:lang w:val="sr-Cyrl-RS" w:eastAsia="ar-SA"/>
        </w:rPr>
        <w:t>до 150.000,00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6340E64D" w:rsidR="00EC05A7" w:rsidRPr="00782F6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782F67">
        <w:rPr>
          <w:b/>
          <w:kern w:val="3"/>
          <w:lang w:val="sr-Cyrl-RS" w:eastAsia="ar-SA"/>
        </w:rPr>
        <w:t>до 30 дана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3E5D4095" w:rsid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782F67">
        <w:rPr>
          <w:b/>
          <w:kern w:val="3"/>
          <w:lang w:val="sr-Cyrl-RS" w:eastAsia="ar-SA"/>
        </w:rPr>
        <w:t>/</w:t>
      </w:r>
    </w:p>
    <w:p w14:paraId="0C8E7F8C" w14:textId="77777777" w:rsidR="00186640" w:rsidRPr="00782F67" w:rsidRDefault="00186640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</w:p>
    <w:p w14:paraId="2BE41847" w14:textId="304D469E" w:rsidR="00EC05A7" w:rsidRPr="00186640" w:rsidRDefault="00186640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>
        <w:rPr>
          <w:kern w:val="3"/>
          <w:lang w:val="sr-Cyrl-RS" w:eastAsia="ar-SA"/>
        </w:rPr>
        <w:t>7</w:t>
      </w:r>
      <w:r w:rsidRPr="00186640">
        <w:rPr>
          <w:b/>
          <w:bCs/>
          <w:kern w:val="3"/>
          <w:lang w:val="sr-Cyrl-RS" w:eastAsia="ar-SA"/>
        </w:rPr>
        <w:t>. Начин плаћања : одложено 45 дана</w:t>
      </w:r>
    </w:p>
    <w:p w14:paraId="134C7E8A" w14:textId="77777777" w:rsidR="00186640" w:rsidRPr="00186640" w:rsidRDefault="00186640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</w:p>
    <w:p w14:paraId="688420BA" w14:textId="6B273C2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186640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lastRenderedPageBreak/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6DCF302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сматреће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B3347C">
        <w:rPr>
          <w:b/>
          <w:bCs/>
          <w:kern w:val="3"/>
          <w:lang w:val="en-US" w:eastAsia="ar-SA"/>
        </w:rPr>
        <w:t>до</w:t>
      </w:r>
      <w:proofErr w:type="spellEnd"/>
      <w:r w:rsidR="003D7709" w:rsidRPr="00B3347C">
        <w:rPr>
          <w:b/>
          <w:bCs/>
          <w:kern w:val="3"/>
          <w:lang w:val="sr-Cyrl-RS" w:eastAsia="ar-SA"/>
        </w:rPr>
        <w:t xml:space="preserve"> </w:t>
      </w:r>
      <w:r w:rsidR="00B3347C" w:rsidRPr="00B3347C">
        <w:rPr>
          <w:b/>
          <w:bCs/>
          <w:kern w:val="3"/>
          <w:lang w:val="sr-Cyrl-RS" w:eastAsia="ar-SA"/>
        </w:rPr>
        <w:t>18.02.2025.</w:t>
      </w:r>
      <w:r w:rsidR="00094828">
        <w:rPr>
          <w:b/>
          <w:bCs/>
          <w:kern w:val="3"/>
          <w:lang w:val="sr-Cyrl-RS" w:eastAsia="ar-SA"/>
        </w:rPr>
        <w:t xml:space="preserve"> </w:t>
      </w:r>
      <w:proofErr w:type="spellStart"/>
      <w:r w:rsidRPr="00B3347C">
        <w:rPr>
          <w:b/>
          <w:bCs/>
          <w:kern w:val="3"/>
          <w:lang w:val="en-US" w:eastAsia="ar-SA"/>
        </w:rPr>
        <w:t>до</w:t>
      </w:r>
      <w:proofErr w:type="spellEnd"/>
      <w:r w:rsidRPr="00B3347C">
        <w:rPr>
          <w:b/>
          <w:bCs/>
          <w:kern w:val="3"/>
          <w:lang w:val="en-US" w:eastAsia="ar-SA"/>
        </w:rPr>
        <w:t xml:space="preserve"> </w:t>
      </w:r>
      <w:r w:rsidR="00A3396B" w:rsidRPr="00B3347C">
        <w:rPr>
          <w:b/>
          <w:bCs/>
          <w:kern w:val="3"/>
          <w:lang w:val="sr-Cyrl-RS" w:eastAsia="ar-SA"/>
        </w:rPr>
        <w:t xml:space="preserve"> 1</w:t>
      </w:r>
      <w:r w:rsidR="00EC7BBA" w:rsidRPr="00B3347C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309977D" w:rsidR="005C2B67" w:rsidRPr="00782F67" w:rsidRDefault="00782F67" w:rsidP="00EC05A7">
      <w:pPr>
        <w:rPr>
          <w:lang w:val="sr-Cyrl-RS"/>
        </w:rPr>
      </w:pPr>
      <w:r>
        <w:rPr>
          <w:lang w:val="sr-Cyrl-RS"/>
        </w:rPr>
        <w:t xml:space="preserve">Владан Богојевић: </w:t>
      </w:r>
      <w:r w:rsidRPr="00782F67">
        <w:rPr>
          <w:lang w:val="sr-Cyrl-RS"/>
        </w:rPr>
        <w:t>063/105-32-45</w:t>
      </w:r>
    </w:p>
    <w:sectPr w:rsidR="005C2B67" w:rsidRPr="00782F67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B71C" w14:textId="77777777" w:rsidR="00AC5B7D" w:rsidRDefault="00AC5B7D">
      <w:r>
        <w:separator/>
      </w:r>
    </w:p>
  </w:endnote>
  <w:endnote w:type="continuationSeparator" w:id="0">
    <w:p w14:paraId="5A3F2126" w14:textId="77777777" w:rsidR="00AC5B7D" w:rsidRDefault="00AC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0279" w14:textId="77777777" w:rsidR="00AC5B7D" w:rsidRDefault="00AC5B7D">
      <w:r>
        <w:separator/>
      </w:r>
    </w:p>
  </w:footnote>
  <w:footnote w:type="continuationSeparator" w:id="0">
    <w:p w14:paraId="6FEE6D33" w14:textId="77777777" w:rsidR="00AC5B7D" w:rsidRDefault="00AC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0078449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4120D"/>
    <w:rsid w:val="00094828"/>
    <w:rsid w:val="0015669C"/>
    <w:rsid w:val="00186640"/>
    <w:rsid w:val="001C1ADE"/>
    <w:rsid w:val="00313D0A"/>
    <w:rsid w:val="003D7709"/>
    <w:rsid w:val="00434B37"/>
    <w:rsid w:val="004879B3"/>
    <w:rsid w:val="004913EC"/>
    <w:rsid w:val="005C2B67"/>
    <w:rsid w:val="00707CE2"/>
    <w:rsid w:val="007260CD"/>
    <w:rsid w:val="00782F67"/>
    <w:rsid w:val="00824215"/>
    <w:rsid w:val="008432DD"/>
    <w:rsid w:val="00864A03"/>
    <w:rsid w:val="00942F87"/>
    <w:rsid w:val="00955644"/>
    <w:rsid w:val="00A3396B"/>
    <w:rsid w:val="00AC5B7D"/>
    <w:rsid w:val="00B3347C"/>
    <w:rsid w:val="00B46EF6"/>
    <w:rsid w:val="00D409D4"/>
    <w:rsid w:val="00DE678A"/>
    <w:rsid w:val="00E45924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28</cp:revision>
  <cp:lastPrinted>2024-01-19T10:16:00Z</cp:lastPrinted>
  <dcterms:created xsi:type="dcterms:W3CDTF">2024-01-19T06:19:00Z</dcterms:created>
  <dcterms:modified xsi:type="dcterms:W3CDTF">2025-02-11T12:09:00Z</dcterms:modified>
</cp:coreProperties>
</file>